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0401" w14:textId="77777777" w:rsidR="007F5031" w:rsidRDefault="00AE06F9" w:rsidP="007F5031">
      <w:pPr>
        <w:pStyle w:val="Title"/>
        <w:spacing w:after="120"/>
        <w:jc w:val="center"/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7361BD7" wp14:editId="71D6F83F">
            <wp:simplePos x="0" y="0"/>
            <wp:positionH relativeFrom="column">
              <wp:posOffset>-43815</wp:posOffset>
            </wp:positionH>
            <wp:positionV relativeFrom="paragraph">
              <wp:posOffset>0</wp:posOffset>
            </wp:positionV>
            <wp:extent cx="1173480" cy="7620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D9C3C3" w14:textId="77777777" w:rsidR="007A3655" w:rsidRDefault="007A3655" w:rsidP="000F06D0">
      <w:pPr>
        <w:ind w:left="1440" w:firstLine="720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MEDICAL REFERRAL FORM</w:t>
      </w:r>
    </w:p>
    <w:p w14:paraId="7A37FDAE" w14:textId="77777777" w:rsidR="007A3655" w:rsidRPr="007A3655" w:rsidRDefault="007A3655" w:rsidP="00A4194B">
      <w:pPr>
        <w:spacing w:after="240"/>
        <w:jc w:val="center"/>
        <w:rPr>
          <w:rFonts w:asciiTheme="majorHAnsi" w:hAnsiTheme="majorHAnsi"/>
          <w:b/>
          <w:color w:val="FF0000"/>
          <w:sz w:val="40"/>
          <w:szCs w:val="40"/>
        </w:rPr>
      </w:pPr>
      <w:r w:rsidRPr="00A4194B">
        <w:rPr>
          <w:rFonts w:asciiTheme="majorHAnsi" w:hAnsiTheme="majorHAnsi"/>
          <w:b/>
          <w:color w:val="FF0000"/>
          <w:sz w:val="40"/>
          <w:szCs w:val="40"/>
        </w:rPr>
        <w:t>*</w:t>
      </w:r>
      <w:r w:rsidRPr="007A3655">
        <w:rPr>
          <w:rFonts w:asciiTheme="majorHAnsi" w:hAnsiTheme="majorHAnsi"/>
          <w:b/>
          <w:color w:val="FF0000"/>
          <w:sz w:val="40"/>
          <w:szCs w:val="40"/>
        </w:rPr>
        <w:t>Call 911 if: chest pains, problems breathing, loss of consciousness, bleeding</w:t>
      </w:r>
      <w:r w:rsidRPr="00A4194B">
        <w:rPr>
          <w:rFonts w:asciiTheme="majorHAnsi" w:hAnsiTheme="majorHAnsi"/>
          <w:b/>
          <w:color w:val="FF0000"/>
          <w:sz w:val="40"/>
          <w:szCs w:val="40"/>
        </w:rPr>
        <w:t>*</w:t>
      </w:r>
    </w:p>
    <w:p w14:paraId="5582ED5F" w14:textId="7216AE09" w:rsidR="007A3655" w:rsidRDefault="000F06D0" w:rsidP="007A365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Client </w:t>
      </w:r>
      <w:r w:rsidR="007A3655">
        <w:rPr>
          <w:rFonts w:asciiTheme="majorHAnsi" w:hAnsiTheme="majorHAnsi"/>
          <w:b/>
          <w:sz w:val="32"/>
          <w:szCs w:val="32"/>
        </w:rPr>
        <w:t>Name: ______________________________________</w:t>
      </w:r>
      <w:r>
        <w:rPr>
          <w:rFonts w:asciiTheme="majorHAnsi" w:hAnsiTheme="majorHAnsi"/>
          <w:b/>
          <w:sz w:val="32"/>
          <w:szCs w:val="32"/>
        </w:rPr>
        <w:t>__</w:t>
      </w:r>
      <w:r w:rsidR="007A3655">
        <w:rPr>
          <w:rFonts w:asciiTheme="majorHAnsi" w:hAnsiTheme="majorHAnsi"/>
          <w:b/>
          <w:sz w:val="32"/>
          <w:szCs w:val="32"/>
        </w:rPr>
        <w:t>_</w:t>
      </w:r>
    </w:p>
    <w:p w14:paraId="6B1F740C" w14:textId="4E743EC6" w:rsidR="000F06D0" w:rsidRDefault="000F06D0" w:rsidP="007A365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Client Age: ___________________________________________</w:t>
      </w:r>
    </w:p>
    <w:p w14:paraId="1AD94203" w14:textId="39B36703" w:rsidR="007A3655" w:rsidRDefault="000F06D0" w:rsidP="007A365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Client </w:t>
      </w:r>
      <w:r w:rsidR="007A3655">
        <w:rPr>
          <w:rFonts w:asciiTheme="majorHAnsi" w:hAnsiTheme="majorHAnsi"/>
          <w:b/>
          <w:sz w:val="32"/>
          <w:szCs w:val="32"/>
        </w:rPr>
        <w:t>Location</w:t>
      </w:r>
      <w:r>
        <w:rPr>
          <w:rFonts w:asciiTheme="majorHAnsi" w:hAnsiTheme="majorHAnsi"/>
          <w:b/>
          <w:sz w:val="32"/>
          <w:szCs w:val="32"/>
        </w:rPr>
        <w:t>/Room #</w:t>
      </w:r>
      <w:r w:rsidR="007A3655">
        <w:rPr>
          <w:rFonts w:asciiTheme="majorHAnsi" w:hAnsiTheme="majorHAnsi"/>
          <w:b/>
          <w:sz w:val="32"/>
          <w:szCs w:val="32"/>
        </w:rPr>
        <w:t>:________________________________</w:t>
      </w:r>
    </w:p>
    <w:p w14:paraId="7295F578" w14:textId="2CDB3BBD" w:rsidR="000F06D0" w:rsidRDefault="007A3655" w:rsidP="007A365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Telephone #: </w:t>
      </w:r>
      <w:r w:rsidR="000F06D0">
        <w:rPr>
          <w:rFonts w:asciiTheme="majorHAnsi" w:hAnsiTheme="majorHAnsi"/>
          <w:b/>
          <w:sz w:val="32"/>
          <w:szCs w:val="32"/>
        </w:rPr>
        <w:t>________</w:t>
      </w:r>
      <w:r>
        <w:rPr>
          <w:rFonts w:asciiTheme="majorHAnsi" w:hAnsiTheme="majorHAnsi"/>
          <w:b/>
          <w:sz w:val="32"/>
          <w:szCs w:val="32"/>
        </w:rPr>
        <w:t>_______________________________</w:t>
      </w:r>
      <w:r w:rsidR="000F06D0">
        <w:rPr>
          <w:rFonts w:asciiTheme="majorHAnsi" w:hAnsiTheme="majorHAnsi"/>
          <w:b/>
          <w:sz w:val="32"/>
          <w:szCs w:val="32"/>
        </w:rPr>
        <w:t>__</w:t>
      </w:r>
    </w:p>
    <w:p w14:paraId="718F80E6" w14:textId="77777777" w:rsidR="00A4194B" w:rsidRPr="00A4194B" w:rsidRDefault="00A4194B" w:rsidP="007A3655">
      <w:pPr>
        <w:rPr>
          <w:rFonts w:asciiTheme="majorHAnsi" w:hAnsiTheme="majorHAnsi"/>
          <w:b/>
          <w:sz w:val="16"/>
          <w:szCs w:val="16"/>
        </w:rPr>
      </w:pPr>
    </w:p>
    <w:p w14:paraId="7DD17AD8" w14:textId="0BC3D383" w:rsidR="007A3655" w:rsidRPr="000F06D0" w:rsidRDefault="007A3655" w:rsidP="007A3655">
      <w:pPr>
        <w:rPr>
          <w:rFonts w:asciiTheme="majorHAnsi" w:hAnsiTheme="majorHAnsi"/>
          <w:b/>
          <w:sz w:val="36"/>
          <w:szCs w:val="36"/>
          <w:u w:val="single"/>
        </w:rPr>
      </w:pPr>
      <w:r>
        <w:rPr>
          <w:rFonts w:asciiTheme="majorHAnsi" w:hAnsiTheme="majorHAnsi"/>
          <w:b/>
          <w:sz w:val="40"/>
          <w:szCs w:val="40"/>
          <w:u w:val="single"/>
        </w:rPr>
        <w:t>Health Concern</w:t>
      </w:r>
      <w:r w:rsidR="000F06D0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0F06D0" w:rsidRPr="000F06D0">
        <w:rPr>
          <w:rFonts w:asciiTheme="majorHAnsi" w:hAnsiTheme="majorHAnsi"/>
          <w:b/>
          <w:sz w:val="36"/>
          <w:szCs w:val="36"/>
          <w:u w:val="single"/>
        </w:rPr>
        <w:t>(please provide as many details as possible</w:t>
      </w:r>
      <w:r w:rsidR="000F06D0">
        <w:rPr>
          <w:rFonts w:asciiTheme="majorHAnsi" w:hAnsiTheme="majorHAnsi"/>
          <w:b/>
          <w:sz w:val="36"/>
          <w:szCs w:val="36"/>
          <w:u w:val="single"/>
        </w:rPr>
        <w:t>)</w:t>
      </w:r>
      <w:r w:rsidRPr="000F06D0">
        <w:rPr>
          <w:rFonts w:asciiTheme="majorHAnsi" w:hAnsiTheme="majorHAnsi"/>
          <w:b/>
          <w:sz w:val="36"/>
          <w:szCs w:val="36"/>
          <w:u w:val="single"/>
        </w:rPr>
        <w:t>:</w:t>
      </w:r>
    </w:p>
    <w:p w14:paraId="6862A80D" w14:textId="77777777" w:rsidR="007A3655" w:rsidRDefault="007A3655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2BD5F708" w14:textId="77777777" w:rsidR="007A3655" w:rsidRDefault="007A3655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4A72AE7E" w14:textId="7DF6F53A" w:rsidR="007A3655" w:rsidRDefault="007A3655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062A9CFF" w14:textId="77777777" w:rsidR="000F06D0" w:rsidRDefault="000F06D0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2C9D07A5" w14:textId="77777777" w:rsidR="007A3655" w:rsidRDefault="007A3655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1F3AFFB0" w14:textId="77777777" w:rsidR="007A3655" w:rsidRDefault="007A3655" w:rsidP="007A3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sz w:val="40"/>
          <w:szCs w:val="40"/>
          <w:u w:val="single"/>
        </w:rPr>
      </w:pPr>
    </w:p>
    <w:p w14:paraId="356FC600" w14:textId="5C99234B" w:rsidR="007A3655" w:rsidRDefault="000F06D0" w:rsidP="007A3655">
      <w:pPr>
        <w:rPr>
          <w:rFonts w:asciiTheme="majorHAnsi" w:hAnsiTheme="majorHAnsi"/>
          <w:sz w:val="32"/>
          <w:szCs w:val="32"/>
        </w:rPr>
      </w:pPr>
      <w:r w:rsidRPr="000F06D0">
        <w:rPr>
          <w:rFonts w:asciiTheme="majorHAnsi" w:hAnsiTheme="majorHAnsi"/>
          <w:sz w:val="32"/>
          <w:szCs w:val="32"/>
        </w:rPr>
        <w:t>Is the concern chronic (they have had it for some time)?</w:t>
      </w:r>
      <w:r>
        <w:rPr>
          <w:rFonts w:asciiTheme="majorHAnsi" w:hAnsiTheme="majorHAnsi"/>
          <w:sz w:val="32"/>
          <w:szCs w:val="32"/>
        </w:rPr>
        <w:t xml:space="preserve">     Yes</w:t>
      </w:r>
      <w:r>
        <w:rPr>
          <w:rFonts w:asciiTheme="majorHAnsi" w:hAnsiTheme="majorHAnsi"/>
          <w:sz w:val="32"/>
          <w:szCs w:val="32"/>
        </w:rPr>
        <w:tab/>
        <w:t xml:space="preserve">  No</w:t>
      </w:r>
    </w:p>
    <w:p w14:paraId="79EBEDA0" w14:textId="46AF9800" w:rsidR="000F06D0" w:rsidRDefault="000F06D0" w:rsidP="007A365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If yes, how long?   _________________________</w:t>
      </w:r>
    </w:p>
    <w:p w14:paraId="0B5E8419" w14:textId="43FE72EC" w:rsidR="00A4194B" w:rsidRPr="000F06D0" w:rsidRDefault="000F06D0" w:rsidP="007A3655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If the patient requires a prescription refill, how many days of medication do they have?   ___________________________</w:t>
      </w:r>
    </w:p>
    <w:p w14:paraId="491697C6" w14:textId="76249D67" w:rsidR="00AE06F9" w:rsidRPr="00305C84" w:rsidRDefault="00A4194B" w:rsidP="00A4194B">
      <w:pPr>
        <w:jc w:val="center"/>
        <w:rPr>
          <w:sz w:val="28"/>
        </w:rPr>
      </w:pPr>
      <w:r>
        <w:rPr>
          <w:sz w:val="28"/>
        </w:rPr>
        <w:t>**For after-hours concerns, please call 811 for medical advice and access to care**</w:t>
      </w:r>
    </w:p>
    <w:sectPr w:rsidR="00AE06F9" w:rsidRPr="00305C84" w:rsidSect="000A294A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133E3" w14:textId="77777777" w:rsidR="007A3655" w:rsidRDefault="007A3655" w:rsidP="00450383">
      <w:pPr>
        <w:spacing w:after="0"/>
      </w:pPr>
      <w:r>
        <w:separator/>
      </w:r>
    </w:p>
  </w:endnote>
  <w:endnote w:type="continuationSeparator" w:id="0">
    <w:p w14:paraId="2996258F" w14:textId="77777777" w:rsidR="007A3655" w:rsidRDefault="007A3655" w:rsidP="004503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EBB37" w14:textId="77777777" w:rsidR="00904D7F" w:rsidRPr="009D7358" w:rsidRDefault="009D7358" w:rsidP="009D7358">
    <w:pPr>
      <w:spacing w:after="0"/>
      <w:rPr>
        <w:rFonts w:eastAsia="Times New Roman" w:cs="Times New Roman"/>
        <w:sz w:val="22"/>
        <w:szCs w:val="24"/>
      </w:rPr>
    </w:pPr>
    <w:r w:rsidRPr="009D7358">
      <w:rPr>
        <w:rFonts w:eastAsia="Times New Roman" w:cs="Times New Roman"/>
        <w:sz w:val="22"/>
        <w:szCs w:val="24"/>
      </w:rPr>
      <w:t>©Mosaic Primary Care Network</w:t>
    </w:r>
    <w:r w:rsidRPr="009D7358">
      <w:rPr>
        <w:rFonts w:eastAsia="Times New Roman" w:cs="Times New Roman"/>
        <w:sz w:val="22"/>
        <w:szCs w:val="24"/>
      </w:rPr>
      <w:ptab w:relativeTo="margin" w:alignment="center" w:leader="none"/>
    </w:r>
    <w:r w:rsidRPr="009D7358">
      <w:rPr>
        <w:rFonts w:eastAsia="Times New Roman" w:cs="Times New Roman"/>
        <w:sz w:val="22"/>
        <w:szCs w:val="24"/>
      </w:rPr>
      <w:t xml:space="preserve">Page </w:t>
    </w:r>
    <w:r w:rsidRPr="009D7358">
      <w:rPr>
        <w:rFonts w:eastAsia="Times New Roman" w:cs="Times New Roman"/>
        <w:sz w:val="22"/>
        <w:szCs w:val="24"/>
      </w:rPr>
      <w:fldChar w:fldCharType="begin"/>
    </w:r>
    <w:r w:rsidRPr="009D7358">
      <w:rPr>
        <w:rFonts w:eastAsia="Times New Roman" w:cs="Times New Roman"/>
        <w:sz w:val="22"/>
        <w:szCs w:val="24"/>
      </w:rPr>
      <w:instrText xml:space="preserve"> PAGE   \* MERGEFORMAT </w:instrText>
    </w:r>
    <w:r w:rsidRPr="009D7358">
      <w:rPr>
        <w:rFonts w:eastAsia="Times New Roman" w:cs="Times New Roman"/>
        <w:sz w:val="22"/>
        <w:szCs w:val="24"/>
      </w:rPr>
      <w:fldChar w:fldCharType="separate"/>
    </w:r>
    <w:r w:rsidR="00961E50">
      <w:rPr>
        <w:rFonts w:eastAsia="Times New Roman" w:cs="Times New Roman"/>
        <w:noProof/>
        <w:sz w:val="22"/>
        <w:szCs w:val="24"/>
      </w:rPr>
      <w:t>1</w:t>
    </w:r>
    <w:r w:rsidRPr="009D7358">
      <w:rPr>
        <w:rFonts w:eastAsia="Times New Roman" w:cs="Times New Roman"/>
        <w:sz w:val="22"/>
        <w:szCs w:val="24"/>
      </w:rPr>
      <w:fldChar w:fldCharType="end"/>
    </w:r>
    <w:r w:rsidRPr="009D7358">
      <w:rPr>
        <w:rFonts w:eastAsia="Times New Roman" w:cs="Times New Roman"/>
        <w:sz w:val="22"/>
        <w:szCs w:val="24"/>
      </w:rPr>
      <w:t xml:space="preserve"> of </w:t>
    </w:r>
    <w:r w:rsidRPr="009D7358">
      <w:rPr>
        <w:rFonts w:eastAsia="Times New Roman" w:cs="Times New Roman"/>
        <w:sz w:val="22"/>
        <w:szCs w:val="24"/>
      </w:rPr>
      <w:fldChar w:fldCharType="begin"/>
    </w:r>
    <w:r w:rsidRPr="009D7358">
      <w:rPr>
        <w:rFonts w:eastAsia="Times New Roman" w:cs="Times New Roman"/>
        <w:sz w:val="22"/>
        <w:szCs w:val="24"/>
      </w:rPr>
      <w:instrText xml:space="preserve"> NUMPAGES   \* MERGEFORMAT </w:instrText>
    </w:r>
    <w:r w:rsidRPr="009D7358">
      <w:rPr>
        <w:rFonts w:eastAsia="Times New Roman" w:cs="Times New Roman"/>
        <w:sz w:val="22"/>
        <w:szCs w:val="24"/>
      </w:rPr>
      <w:fldChar w:fldCharType="separate"/>
    </w:r>
    <w:r w:rsidR="00961E50">
      <w:rPr>
        <w:rFonts w:eastAsia="Times New Roman" w:cs="Times New Roman"/>
        <w:noProof/>
        <w:sz w:val="22"/>
        <w:szCs w:val="24"/>
      </w:rPr>
      <w:t>1</w:t>
    </w:r>
    <w:r w:rsidRPr="009D7358">
      <w:rPr>
        <w:rFonts w:eastAsia="Times New Roman" w:cs="Times New Roman"/>
        <w:noProof/>
        <w:sz w:val="22"/>
        <w:szCs w:val="24"/>
      </w:rPr>
      <w:fldChar w:fldCharType="end"/>
    </w:r>
    <w:r w:rsidRPr="009D7358">
      <w:rPr>
        <w:rFonts w:eastAsia="Times New Roman" w:cs="Times New Roman"/>
        <w:sz w:val="22"/>
        <w:szCs w:val="24"/>
      </w:rPr>
      <w:ptab w:relativeTo="margin" w:alignment="right" w:leader="none"/>
    </w:r>
    <w:r w:rsidRPr="009D7358">
      <w:rPr>
        <w:rFonts w:eastAsia="Times New Roman" w:cs="Times New Roman"/>
        <w:sz w:val="22"/>
        <w:szCs w:val="24"/>
      </w:rPr>
      <w:t>Better Health for 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E6D84" w14:textId="77777777" w:rsidR="007A3655" w:rsidRDefault="007A3655" w:rsidP="00450383">
      <w:pPr>
        <w:spacing w:after="0"/>
      </w:pPr>
      <w:r>
        <w:separator/>
      </w:r>
    </w:p>
  </w:footnote>
  <w:footnote w:type="continuationSeparator" w:id="0">
    <w:p w14:paraId="0CD7D30B" w14:textId="77777777" w:rsidR="007A3655" w:rsidRDefault="007A3655" w:rsidP="004503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E42E0" w14:textId="77777777" w:rsidR="00666296" w:rsidRDefault="00666296" w:rsidP="00666296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0F5A"/>
    <w:multiLevelType w:val="hybridMultilevel"/>
    <w:tmpl w:val="1F16EA3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181C"/>
    <w:multiLevelType w:val="hybridMultilevel"/>
    <w:tmpl w:val="618CC004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23037CB"/>
    <w:multiLevelType w:val="hybridMultilevel"/>
    <w:tmpl w:val="2C32D01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723B6A"/>
    <w:multiLevelType w:val="hybridMultilevel"/>
    <w:tmpl w:val="3C200414"/>
    <w:lvl w:ilvl="0" w:tplc="10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B77462"/>
    <w:multiLevelType w:val="hybridMultilevel"/>
    <w:tmpl w:val="254C5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C0C7A"/>
    <w:multiLevelType w:val="hybridMultilevel"/>
    <w:tmpl w:val="A386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A40E3"/>
    <w:multiLevelType w:val="hybridMultilevel"/>
    <w:tmpl w:val="083AF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F911B7"/>
    <w:multiLevelType w:val="hybridMultilevel"/>
    <w:tmpl w:val="B13E3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D7E1F"/>
    <w:multiLevelType w:val="multilevel"/>
    <w:tmpl w:val="84CAB9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3D6167A8"/>
    <w:multiLevelType w:val="hybridMultilevel"/>
    <w:tmpl w:val="EBD29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C299E"/>
    <w:multiLevelType w:val="multilevel"/>
    <w:tmpl w:val="B67A0A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16622AB"/>
    <w:multiLevelType w:val="hybridMultilevel"/>
    <w:tmpl w:val="5CEC375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8B31F98"/>
    <w:multiLevelType w:val="hybridMultilevel"/>
    <w:tmpl w:val="64DA9C28"/>
    <w:lvl w:ilvl="0" w:tplc="389AD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294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0BF3C">
      <w:start w:val="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6A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40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9A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AC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4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2C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830F7F"/>
    <w:multiLevelType w:val="hybridMultilevel"/>
    <w:tmpl w:val="7146E5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236AF"/>
    <w:multiLevelType w:val="hybridMultilevel"/>
    <w:tmpl w:val="4F5C10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2FF6"/>
    <w:multiLevelType w:val="hybridMultilevel"/>
    <w:tmpl w:val="50EC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B6207"/>
    <w:multiLevelType w:val="hybridMultilevel"/>
    <w:tmpl w:val="FF5CF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A3CAB"/>
    <w:multiLevelType w:val="hybridMultilevel"/>
    <w:tmpl w:val="4B2C3C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21890"/>
    <w:multiLevelType w:val="hybridMultilevel"/>
    <w:tmpl w:val="00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7547F2"/>
    <w:multiLevelType w:val="hybridMultilevel"/>
    <w:tmpl w:val="85429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16"/>
  </w:num>
  <w:num w:numId="14">
    <w:abstractNumId w:val="14"/>
  </w:num>
  <w:num w:numId="15">
    <w:abstractNumId w:val="4"/>
  </w:num>
  <w:num w:numId="16">
    <w:abstractNumId w:val="2"/>
  </w:num>
  <w:num w:numId="17">
    <w:abstractNumId w:val="17"/>
  </w:num>
  <w:num w:numId="18">
    <w:abstractNumId w:val="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A2tzA3NjE2NzE3MrVQ0lEKTi0uzszPAykwqwUAo1tPIiwAAAA="/>
  </w:docVars>
  <w:rsids>
    <w:rsidRoot w:val="007A3655"/>
    <w:rsid w:val="000279FD"/>
    <w:rsid w:val="000357BE"/>
    <w:rsid w:val="00051161"/>
    <w:rsid w:val="00051A44"/>
    <w:rsid w:val="00060968"/>
    <w:rsid w:val="0009043F"/>
    <w:rsid w:val="000A294A"/>
    <w:rsid w:val="000B08CC"/>
    <w:rsid w:val="000B6B41"/>
    <w:rsid w:val="000C2013"/>
    <w:rsid w:val="000E33B1"/>
    <w:rsid w:val="000E509A"/>
    <w:rsid w:val="000F06D0"/>
    <w:rsid w:val="00113D6E"/>
    <w:rsid w:val="001327EA"/>
    <w:rsid w:val="00143577"/>
    <w:rsid w:val="00184300"/>
    <w:rsid w:val="001846C1"/>
    <w:rsid w:val="001A51EF"/>
    <w:rsid w:val="001B2B47"/>
    <w:rsid w:val="001C5D8F"/>
    <w:rsid w:val="001E3FE3"/>
    <w:rsid w:val="001F005F"/>
    <w:rsid w:val="001F44DD"/>
    <w:rsid w:val="002145EF"/>
    <w:rsid w:val="00226E43"/>
    <w:rsid w:val="0024185A"/>
    <w:rsid w:val="00251E42"/>
    <w:rsid w:val="002C1D16"/>
    <w:rsid w:val="002C3F3F"/>
    <w:rsid w:val="002D38B3"/>
    <w:rsid w:val="002D52D8"/>
    <w:rsid w:val="002D781D"/>
    <w:rsid w:val="002E191F"/>
    <w:rsid w:val="002F0280"/>
    <w:rsid w:val="002F1763"/>
    <w:rsid w:val="002F554B"/>
    <w:rsid w:val="00301F90"/>
    <w:rsid w:val="00305C84"/>
    <w:rsid w:val="0031083F"/>
    <w:rsid w:val="003313DD"/>
    <w:rsid w:val="00363C51"/>
    <w:rsid w:val="00385B60"/>
    <w:rsid w:val="003C1F2E"/>
    <w:rsid w:val="003C548D"/>
    <w:rsid w:val="004066E4"/>
    <w:rsid w:val="00406C08"/>
    <w:rsid w:val="00410699"/>
    <w:rsid w:val="00424755"/>
    <w:rsid w:val="004343A7"/>
    <w:rsid w:val="00443133"/>
    <w:rsid w:val="00450383"/>
    <w:rsid w:val="004639F9"/>
    <w:rsid w:val="004652BC"/>
    <w:rsid w:val="004B4EA8"/>
    <w:rsid w:val="004C6714"/>
    <w:rsid w:val="004E727B"/>
    <w:rsid w:val="004F0E04"/>
    <w:rsid w:val="004F64E3"/>
    <w:rsid w:val="0050318A"/>
    <w:rsid w:val="005108E4"/>
    <w:rsid w:val="0051429F"/>
    <w:rsid w:val="00514850"/>
    <w:rsid w:val="00515884"/>
    <w:rsid w:val="00537F85"/>
    <w:rsid w:val="00542FF6"/>
    <w:rsid w:val="00551BCD"/>
    <w:rsid w:val="0055730D"/>
    <w:rsid w:val="005A14C2"/>
    <w:rsid w:val="005C1761"/>
    <w:rsid w:val="005C4C28"/>
    <w:rsid w:val="005C7410"/>
    <w:rsid w:val="005D269E"/>
    <w:rsid w:val="00645FC6"/>
    <w:rsid w:val="00652F22"/>
    <w:rsid w:val="00656DB2"/>
    <w:rsid w:val="0066502C"/>
    <w:rsid w:val="00665D9F"/>
    <w:rsid w:val="00666296"/>
    <w:rsid w:val="006957F8"/>
    <w:rsid w:val="006D1ECB"/>
    <w:rsid w:val="006D36B4"/>
    <w:rsid w:val="00711C8B"/>
    <w:rsid w:val="00722C2F"/>
    <w:rsid w:val="00751FD6"/>
    <w:rsid w:val="00761620"/>
    <w:rsid w:val="007706F4"/>
    <w:rsid w:val="007A3655"/>
    <w:rsid w:val="007C1678"/>
    <w:rsid w:val="007D42BB"/>
    <w:rsid w:val="007E2C03"/>
    <w:rsid w:val="007F5031"/>
    <w:rsid w:val="007F65F9"/>
    <w:rsid w:val="00800955"/>
    <w:rsid w:val="0082426D"/>
    <w:rsid w:val="008330C9"/>
    <w:rsid w:val="008371E1"/>
    <w:rsid w:val="00840B53"/>
    <w:rsid w:val="00841CF5"/>
    <w:rsid w:val="008640FC"/>
    <w:rsid w:val="008B2FD2"/>
    <w:rsid w:val="008B3024"/>
    <w:rsid w:val="008F7479"/>
    <w:rsid w:val="00904D7F"/>
    <w:rsid w:val="00923F1E"/>
    <w:rsid w:val="00930A0D"/>
    <w:rsid w:val="00940216"/>
    <w:rsid w:val="009619CC"/>
    <w:rsid w:val="00961E50"/>
    <w:rsid w:val="00963780"/>
    <w:rsid w:val="00986839"/>
    <w:rsid w:val="00987521"/>
    <w:rsid w:val="00997387"/>
    <w:rsid w:val="009B55CA"/>
    <w:rsid w:val="009B6526"/>
    <w:rsid w:val="009D1655"/>
    <w:rsid w:val="009D7358"/>
    <w:rsid w:val="009E7B24"/>
    <w:rsid w:val="009F19B6"/>
    <w:rsid w:val="009F3483"/>
    <w:rsid w:val="00A045A3"/>
    <w:rsid w:val="00A05B6F"/>
    <w:rsid w:val="00A14168"/>
    <w:rsid w:val="00A327FF"/>
    <w:rsid w:val="00A331F4"/>
    <w:rsid w:val="00A3340D"/>
    <w:rsid w:val="00A4194B"/>
    <w:rsid w:val="00A4306C"/>
    <w:rsid w:val="00A53F1E"/>
    <w:rsid w:val="00A7735B"/>
    <w:rsid w:val="00A81628"/>
    <w:rsid w:val="00A907EA"/>
    <w:rsid w:val="00AA4DB0"/>
    <w:rsid w:val="00AB41DA"/>
    <w:rsid w:val="00AD6297"/>
    <w:rsid w:val="00AE06F9"/>
    <w:rsid w:val="00AE63B0"/>
    <w:rsid w:val="00B57D1A"/>
    <w:rsid w:val="00B66F94"/>
    <w:rsid w:val="00BA1989"/>
    <w:rsid w:val="00BA4873"/>
    <w:rsid w:val="00BC38CA"/>
    <w:rsid w:val="00BE6B7B"/>
    <w:rsid w:val="00BF53C2"/>
    <w:rsid w:val="00C02B0C"/>
    <w:rsid w:val="00C148F1"/>
    <w:rsid w:val="00C15CA2"/>
    <w:rsid w:val="00C161E7"/>
    <w:rsid w:val="00C309FA"/>
    <w:rsid w:val="00C3152C"/>
    <w:rsid w:val="00C35CB2"/>
    <w:rsid w:val="00C530AB"/>
    <w:rsid w:val="00C71470"/>
    <w:rsid w:val="00C81E49"/>
    <w:rsid w:val="00C81F0E"/>
    <w:rsid w:val="00C867EC"/>
    <w:rsid w:val="00C93A1F"/>
    <w:rsid w:val="00C9520D"/>
    <w:rsid w:val="00CA3726"/>
    <w:rsid w:val="00CA5077"/>
    <w:rsid w:val="00D16A68"/>
    <w:rsid w:val="00D17E28"/>
    <w:rsid w:val="00D204EA"/>
    <w:rsid w:val="00D23EE6"/>
    <w:rsid w:val="00D27616"/>
    <w:rsid w:val="00D3064C"/>
    <w:rsid w:val="00D30F13"/>
    <w:rsid w:val="00D36EE2"/>
    <w:rsid w:val="00D51156"/>
    <w:rsid w:val="00D63E21"/>
    <w:rsid w:val="00DA784B"/>
    <w:rsid w:val="00DA7DDD"/>
    <w:rsid w:val="00DC625E"/>
    <w:rsid w:val="00DD5CA3"/>
    <w:rsid w:val="00DF20A6"/>
    <w:rsid w:val="00E00D75"/>
    <w:rsid w:val="00E01238"/>
    <w:rsid w:val="00E24732"/>
    <w:rsid w:val="00E27E97"/>
    <w:rsid w:val="00E45D38"/>
    <w:rsid w:val="00E62E52"/>
    <w:rsid w:val="00E812EF"/>
    <w:rsid w:val="00E82CF0"/>
    <w:rsid w:val="00E83A26"/>
    <w:rsid w:val="00EA4BFF"/>
    <w:rsid w:val="00EB411B"/>
    <w:rsid w:val="00EB61C9"/>
    <w:rsid w:val="00ED2D4D"/>
    <w:rsid w:val="00EE065D"/>
    <w:rsid w:val="00EE098D"/>
    <w:rsid w:val="00F028F8"/>
    <w:rsid w:val="00F10B80"/>
    <w:rsid w:val="00F21FD8"/>
    <w:rsid w:val="00F24AB3"/>
    <w:rsid w:val="00F51085"/>
    <w:rsid w:val="00F5265D"/>
    <w:rsid w:val="00F55CEC"/>
    <w:rsid w:val="00F57FF0"/>
    <w:rsid w:val="00F7705D"/>
    <w:rsid w:val="00F920BF"/>
    <w:rsid w:val="00F95C48"/>
    <w:rsid w:val="00FA7666"/>
    <w:rsid w:val="00FC2C4E"/>
    <w:rsid w:val="00FD3FA6"/>
    <w:rsid w:val="00FE4463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6CB40E"/>
  <w14:defaultImageDpi w14:val="330"/>
  <w15:docId w15:val="{A9A1512A-3D2D-48C0-BB8F-6BF5FE37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CA3"/>
    <w:pPr>
      <w:keepNext/>
      <w:keepLines/>
      <w:spacing w:before="240" w:after="0"/>
      <w:outlineLvl w:val="0"/>
    </w:pPr>
    <w:rPr>
      <w:rFonts w:eastAsiaTheme="majorEastAsia" w:cstheme="majorBidi"/>
      <w:color w:val="003DA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ECB"/>
    <w:pPr>
      <w:keepNext/>
      <w:keepLines/>
      <w:spacing w:before="40" w:after="0"/>
      <w:outlineLvl w:val="1"/>
    </w:pPr>
    <w:rPr>
      <w:rFonts w:eastAsiaTheme="majorEastAsia" w:cstheme="majorBidi"/>
      <w:color w:val="4DAA5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2C4E"/>
    <w:pPr>
      <w:keepNext/>
      <w:keepLines/>
      <w:spacing w:before="40" w:after="0"/>
      <w:outlineLvl w:val="2"/>
    </w:pPr>
    <w:rPr>
      <w:rFonts w:eastAsiaTheme="majorEastAsia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rsid w:val="00F7705D"/>
    <w:pPr>
      <w:spacing w:after="0"/>
      <w:ind w:left="720"/>
      <w:contextualSpacing/>
    </w:pPr>
    <w:rPr>
      <w:rFonts w:asciiTheme="minorHAnsi" w:hAnsiTheme="minorHAnsi" w:cstheme="minorBidi"/>
      <w:sz w:val="18"/>
      <w:szCs w:val="22"/>
    </w:rPr>
  </w:style>
  <w:style w:type="character" w:customStyle="1" w:styleId="apple-converted-space">
    <w:name w:val="apple-converted-space"/>
    <w:rsid w:val="00930A0D"/>
  </w:style>
  <w:style w:type="paragraph" w:styleId="BodyText">
    <w:name w:val="Body Text"/>
    <w:basedOn w:val="Normal"/>
    <w:link w:val="BodyTextChar"/>
    <w:uiPriority w:val="99"/>
    <w:rsid w:val="006957F8"/>
    <w:pPr>
      <w:spacing w:before="120" w:after="120"/>
      <w:ind w:left="576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7F8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503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383"/>
  </w:style>
  <w:style w:type="paragraph" w:styleId="Footer">
    <w:name w:val="footer"/>
    <w:basedOn w:val="Normal"/>
    <w:link w:val="FooterChar"/>
    <w:uiPriority w:val="99"/>
    <w:unhideWhenUsed/>
    <w:rsid w:val="004503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383"/>
  </w:style>
  <w:style w:type="paragraph" w:styleId="BalloonText">
    <w:name w:val="Balloon Text"/>
    <w:basedOn w:val="Normal"/>
    <w:link w:val="BalloonTextChar"/>
    <w:uiPriority w:val="99"/>
    <w:semiHidden/>
    <w:unhideWhenUsed/>
    <w:rsid w:val="002F5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5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D5CA3"/>
    <w:rPr>
      <w:rFonts w:eastAsiaTheme="majorEastAsia" w:cstheme="majorBidi"/>
      <w:color w:val="003DA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81E49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05B6F"/>
    <w:pPr>
      <w:tabs>
        <w:tab w:val="right" w:leader="dot" w:pos="9350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D27616"/>
    <w:rPr>
      <w:color w:val="0563C1" w:themeColor="hyperlink"/>
      <w:u w:val="single"/>
    </w:rPr>
  </w:style>
  <w:style w:type="character" w:styleId="Strong">
    <w:name w:val="Strong"/>
    <w:aliases w:val="Subhead"/>
    <w:basedOn w:val="DefaultParagraphFont"/>
    <w:uiPriority w:val="22"/>
    <w:rsid w:val="00FE4463"/>
    <w:rPr>
      <w:rFonts w:ascii="Arial" w:hAnsi="Arial"/>
      <w:b/>
      <w:bCs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D1ECB"/>
    <w:rPr>
      <w:rFonts w:eastAsiaTheme="majorEastAsia" w:cstheme="majorBidi"/>
      <w:color w:val="4DAA50"/>
      <w:sz w:val="22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E4463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FC2C4E"/>
    <w:rPr>
      <w:rFonts w:eastAsiaTheme="majorEastAsia" w:cstheme="majorBidi"/>
      <w:b/>
      <w:sz w:val="22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1C8B"/>
    <w:pPr>
      <w:tabs>
        <w:tab w:val="right" w:leader="dot" w:pos="9350"/>
      </w:tabs>
      <w:spacing w:after="100"/>
      <w:ind w:left="426"/>
    </w:pPr>
  </w:style>
  <w:style w:type="paragraph" w:styleId="Title">
    <w:name w:val="Title"/>
    <w:basedOn w:val="Normal"/>
    <w:next w:val="Normal"/>
    <w:link w:val="TitleChar"/>
    <w:uiPriority w:val="10"/>
    <w:qFormat/>
    <w:rsid w:val="007F5031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5031"/>
    <w:rPr>
      <w:rFonts w:eastAsiaTheme="majorEastAsia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rsid w:val="007F503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0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8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46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63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06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050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93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Employee%20Resources\Templates\Document%20Templates\Single%20Page%20Document%20Template%20v%202018.05.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E83CDBD30EF4BAACD6629CC257D5F" ma:contentTypeVersion="13" ma:contentTypeDescription="Create a new document." ma:contentTypeScope="" ma:versionID="50fd369f234c8f71065fb1ef83f0353d">
  <xsd:schema xmlns:xsd="http://www.w3.org/2001/XMLSchema" xmlns:xs="http://www.w3.org/2001/XMLSchema" xmlns:p="http://schemas.microsoft.com/office/2006/metadata/properties" xmlns:ns2="fb7cdbec-7b32-4089-b590-320ddf008c23" xmlns:ns3="00a16dc1-8b38-43ce-8ed4-69359c6c7777" targetNamespace="http://schemas.microsoft.com/office/2006/metadata/properties" ma:root="true" ma:fieldsID="e03da333fbba24682846fe3fc800511e" ns2:_="" ns3:_="">
    <xsd:import namespace="fb7cdbec-7b32-4089-b590-320ddf008c23"/>
    <xsd:import namespace="00a16dc1-8b38-43ce-8ed4-69359c6c7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cdbec-7b32-4089-b590-320ddf008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16dc1-8b38-43ce-8ed4-69359c6c7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B0094-FC38-4F04-AD5B-76513AD80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FA85E5-8BE1-42A2-8AF2-AAD65E3347EB}"/>
</file>

<file path=customXml/itemProps3.xml><?xml version="1.0" encoding="utf-8"?>
<ds:datastoreItem xmlns:ds="http://schemas.openxmlformats.org/officeDocument/2006/customXml" ds:itemID="{4758F3F3-F99D-402C-87BF-6963767A2E11}"/>
</file>

<file path=customXml/itemProps4.xml><?xml version="1.0" encoding="utf-8"?>
<ds:datastoreItem xmlns:ds="http://schemas.openxmlformats.org/officeDocument/2006/customXml" ds:itemID="{BC7DCB69-BDAD-437D-BC7A-DBA0498C9C6A}"/>
</file>

<file path=docProps/app.xml><?xml version="1.0" encoding="utf-8"?>
<Properties xmlns="http://schemas.openxmlformats.org/officeDocument/2006/extended-properties" xmlns:vt="http://schemas.openxmlformats.org/officeDocument/2006/docPropsVTypes">
  <Template>Single Page Document Template v 2018.05.09</Template>
  <TotalTime>34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 PCN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Bietz</dc:creator>
  <cp:keywords/>
  <dc:description/>
  <cp:lastModifiedBy>Julia Bietz</cp:lastModifiedBy>
  <cp:revision>2</cp:revision>
  <cp:lastPrinted>2018-04-03T19:29:00Z</cp:lastPrinted>
  <dcterms:created xsi:type="dcterms:W3CDTF">2021-10-04T18:02:00Z</dcterms:created>
  <dcterms:modified xsi:type="dcterms:W3CDTF">2021-10-25T14:40:00Z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0x0101003ECE83CDBD30EF4BAACD6629CC257D5F</vt:lpwstr>
  </property>
</Properties>
</file>